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6352DE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bookmarkStart w:id="0" w:name="_Hlk167378594"/>
      <w:r w:rsidRPr="006352DE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6352DE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823DD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823DDD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823DD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823DDD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823DDD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823DDD" w:rsidRDefault="00DA6033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823DDD">
        <w:rPr>
          <w:rFonts w:ascii="PT Astra Serif" w:hAnsi="PT Astra Serif"/>
          <w:sz w:val="28"/>
          <w:szCs w:val="28"/>
        </w:rPr>
        <w:t>Р</w:t>
      </w:r>
      <w:proofErr w:type="gramEnd"/>
      <w:r w:rsidRPr="00823DDD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302"/>
      </w:tblGrid>
      <w:tr w:rsidR="00DA6033" w:rsidRPr="006352DE" w:rsidTr="00105A95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6352DE" w:rsidRDefault="00DA6033" w:rsidP="004A232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52DE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6352DE" w:rsidRDefault="00105A95" w:rsidP="004A232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52DE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302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6352DE" w:rsidRDefault="00105A95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</w:tr>
      <w:tr w:rsidR="00DA6033" w:rsidRPr="006352DE" w:rsidTr="00105A95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bottom w:val="dotted" w:sz="4" w:space="0" w:color="auto"/>
            </w:tcBorders>
            <w:vAlign w:val="bottom"/>
          </w:tcPr>
          <w:p w:rsidR="00DA6033" w:rsidRPr="006352DE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6352DE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6352DE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6352DE" w:rsidRDefault="00DA6033" w:rsidP="00DA6033">
      <w:pPr>
        <w:rPr>
          <w:rFonts w:ascii="PT Astra Serif" w:hAnsi="PT Astra Serif"/>
          <w:b/>
          <w:bCs/>
        </w:rPr>
      </w:pPr>
      <w:r w:rsidRPr="006352DE">
        <w:rPr>
          <w:rFonts w:ascii="PT Astra Serif" w:hAnsi="PT Astra Serif"/>
          <w:sz w:val="28"/>
        </w:rPr>
        <w:t xml:space="preserve">         </w:t>
      </w:r>
    </w:p>
    <w:p w:rsidR="00DA6033" w:rsidRPr="006352DE" w:rsidRDefault="00DA6033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6352DE" w:rsidRDefault="00DA6033" w:rsidP="00105A95">
      <w:pPr>
        <w:jc w:val="center"/>
        <w:rPr>
          <w:rFonts w:ascii="PT Astra Serif" w:hAnsi="PT Astra Serif"/>
          <w:iCs/>
          <w:sz w:val="28"/>
          <w:szCs w:val="28"/>
        </w:rPr>
      </w:pPr>
      <w:r w:rsidRPr="00823DDD">
        <w:rPr>
          <w:rFonts w:ascii="PT Astra Serif" w:eastAsia="Arial Unicode MS" w:hAnsi="PT Astra Serif"/>
          <w:sz w:val="28"/>
          <w:szCs w:val="28"/>
        </w:rPr>
        <w:t xml:space="preserve">О </w:t>
      </w:r>
      <w:r w:rsidRPr="00823DDD">
        <w:rPr>
          <w:rFonts w:ascii="PT Astra Serif" w:hAnsi="PT Astra Serif"/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71762D" w:rsidRPr="00823DDD">
        <w:rPr>
          <w:rFonts w:ascii="PT Astra Serif" w:hAnsi="PT Astra Serif"/>
          <w:iCs/>
          <w:sz w:val="28"/>
          <w:szCs w:val="28"/>
        </w:rPr>
        <w:t>Рогаткинского</w:t>
      </w:r>
      <w:proofErr w:type="spellEnd"/>
      <w:r w:rsidRPr="00823DDD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Pr="006352DE" w:rsidRDefault="008771C3" w:rsidP="006352DE">
      <w:pPr>
        <w:rPr>
          <w:rFonts w:ascii="PT Astra Serif" w:hAnsi="PT Astra Serif"/>
        </w:rPr>
      </w:pPr>
    </w:p>
    <w:p w:rsidR="00105A95" w:rsidRDefault="00FB388E" w:rsidP="00105A95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6352DE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6352DE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6352DE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6352DE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6352D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6352DE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6352DE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6352DE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6352DE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6352DE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105A95" w:rsidRDefault="00CF0BCC" w:rsidP="00105A95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6352DE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6352DE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71762D" w:rsidRPr="006352DE">
        <w:rPr>
          <w:rFonts w:ascii="PT Astra Serif" w:hAnsi="PT Astra Serif"/>
          <w:sz w:val="28"/>
          <w:szCs w:val="28"/>
        </w:rPr>
        <w:t>Рогаткинского</w:t>
      </w:r>
      <w:proofErr w:type="spellEnd"/>
      <w:r w:rsidR="00DD514A" w:rsidRPr="006352DE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6352DE">
        <w:rPr>
          <w:rFonts w:ascii="PT Astra Serif" w:hAnsi="PT Astra Serif"/>
          <w:sz w:val="28"/>
          <w:szCs w:val="28"/>
        </w:rPr>
        <w:t xml:space="preserve">, </w:t>
      </w:r>
      <w:r w:rsidRPr="006352DE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6352DE">
        <w:rPr>
          <w:rFonts w:ascii="PT Astra Serif" w:hAnsi="PT Astra Serif"/>
          <w:sz w:val="28"/>
          <w:szCs w:val="28"/>
        </w:rPr>
        <w:t xml:space="preserve">Решением Красноармейского </w:t>
      </w:r>
      <w:r w:rsidR="00BA103C" w:rsidRPr="006352DE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6352DE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71762D" w:rsidRPr="006352DE">
        <w:rPr>
          <w:rFonts w:ascii="PT Astra Serif" w:hAnsi="PT Astra Serif"/>
          <w:sz w:val="28"/>
          <w:szCs w:val="28"/>
        </w:rPr>
        <w:t>25 декабря 2017 №112</w:t>
      </w:r>
      <w:r w:rsidR="00712615" w:rsidRPr="006352DE">
        <w:rPr>
          <w:rFonts w:ascii="PT Astra Serif" w:hAnsi="PT Astra Serif"/>
          <w:sz w:val="28"/>
          <w:szCs w:val="28"/>
        </w:rPr>
        <w:t xml:space="preserve"> </w:t>
      </w:r>
      <w:r w:rsidRPr="006352DE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6352DE">
        <w:rPr>
          <w:rFonts w:ascii="PT Astra Serif" w:hAnsi="PT Astra Serif"/>
          <w:sz w:val="28"/>
          <w:szCs w:val="28"/>
        </w:rPr>
        <w:t>м</w:t>
      </w:r>
      <w:r w:rsidR="00BA103C" w:rsidRPr="006352DE">
        <w:rPr>
          <w:rFonts w:ascii="PT Astra Serif" w:hAnsi="PT Astra Serif"/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71762D" w:rsidRPr="006352DE">
        <w:rPr>
          <w:rFonts w:ascii="PT Astra Serif" w:hAnsi="PT Astra Serif"/>
          <w:sz w:val="28"/>
          <w:szCs w:val="28"/>
        </w:rPr>
        <w:t>Рогаткинского</w:t>
      </w:r>
      <w:proofErr w:type="spellEnd"/>
      <w:r w:rsidR="00BA103C" w:rsidRPr="006352DE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муниципального района»</w:t>
      </w:r>
      <w:r w:rsidR="006352DE" w:rsidRPr="006352DE">
        <w:rPr>
          <w:rFonts w:ascii="PT Astra Serif" w:hAnsi="PT Astra Serif"/>
          <w:sz w:val="28"/>
          <w:szCs w:val="28"/>
        </w:rPr>
        <w:t xml:space="preserve"> (с изменениями от 03 октября 2022г. №80)</w:t>
      </w:r>
      <w:r w:rsidR="00BA103C" w:rsidRPr="006352DE">
        <w:rPr>
          <w:rFonts w:ascii="PT Astra Serif" w:hAnsi="PT Astra Serif"/>
          <w:sz w:val="28"/>
          <w:szCs w:val="28"/>
        </w:rPr>
        <w:t xml:space="preserve"> </w:t>
      </w:r>
      <w:r w:rsidRPr="006352DE">
        <w:rPr>
          <w:rFonts w:ascii="PT Astra Serif" w:hAnsi="PT Astra Serif"/>
          <w:sz w:val="28"/>
          <w:szCs w:val="28"/>
        </w:rPr>
        <w:t>следующие изменения:</w:t>
      </w:r>
    </w:p>
    <w:p w:rsidR="00712615" w:rsidRPr="006352DE" w:rsidRDefault="00CF0BCC" w:rsidP="006352DE">
      <w:pPr>
        <w:ind w:firstLine="709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6352DE">
        <w:rPr>
          <w:rFonts w:ascii="PT Astra Serif" w:hAnsi="PT Astra Serif"/>
          <w:sz w:val="28"/>
          <w:szCs w:val="28"/>
        </w:rPr>
        <w:t xml:space="preserve">- </w:t>
      </w:r>
      <w:r w:rsidR="00712615" w:rsidRPr="006352DE">
        <w:rPr>
          <w:rFonts w:ascii="PT Astra Serif" w:hAnsi="PT Astra Serif"/>
          <w:sz w:val="28"/>
          <w:szCs w:val="28"/>
        </w:rPr>
        <w:t>раздел «</w:t>
      </w:r>
      <w:r w:rsidR="00712615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71762D" w:rsidRPr="006352DE">
        <w:rPr>
          <w:rFonts w:ascii="PT Astra Serif" w:hAnsi="PT Astra Serif"/>
          <w:spacing w:val="-6"/>
          <w:sz w:val="28"/>
          <w:szCs w:val="28"/>
          <w:lang w:eastAsia="en-US"/>
        </w:rPr>
        <w:t>Рогаткинского</w:t>
      </w:r>
      <w:proofErr w:type="spellEnd"/>
      <w:r w:rsidR="004A2326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муниципального образования Красноармейского муниципального района Саратовской области» дополнить </w:t>
      </w:r>
      <w:r w:rsidR="006352DE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пунктом 3.6. «Расчетные показатели, устанавливаемые для объектов местного значения сельского поселения в области физической культуры и массового спорта» и 3.7. «Расчетные показатели, устанавливаемые для объектов местного значения сельского поселения в области культуры и искусства»  </w:t>
      </w:r>
      <w:r w:rsidR="006352DE" w:rsidRPr="006352DE">
        <w:rPr>
          <w:rFonts w:ascii="PT Astra Serif" w:eastAsia="Calibri" w:hAnsi="PT Astra Serif"/>
          <w:bCs/>
          <w:sz w:val="28"/>
          <w:szCs w:val="28"/>
          <w:lang w:eastAsia="en-US"/>
        </w:rPr>
        <w:t>согласно приложению 1</w:t>
      </w:r>
      <w:r w:rsidR="00712615" w:rsidRPr="006352DE">
        <w:rPr>
          <w:rFonts w:ascii="PT Astra Serif" w:eastAsia="Calibri" w:hAnsi="PT Astra Serif"/>
          <w:bCs/>
          <w:sz w:val="28"/>
          <w:szCs w:val="28"/>
          <w:lang w:eastAsia="en-US"/>
        </w:rPr>
        <w:t>;</w:t>
      </w:r>
    </w:p>
    <w:p w:rsidR="00712615" w:rsidRPr="006352DE" w:rsidRDefault="00CF0BCC" w:rsidP="00635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2DE">
        <w:rPr>
          <w:rFonts w:ascii="PT Astra Serif" w:hAnsi="PT Astra Serif"/>
          <w:sz w:val="28"/>
          <w:szCs w:val="28"/>
        </w:rPr>
        <w:t>-</w:t>
      </w:r>
      <w:r w:rsidR="00F34FA1" w:rsidRPr="006352DE">
        <w:rPr>
          <w:rFonts w:ascii="PT Astra Serif" w:hAnsi="PT Astra Serif"/>
          <w:sz w:val="28"/>
          <w:szCs w:val="28"/>
        </w:rPr>
        <w:t xml:space="preserve"> </w:t>
      </w:r>
      <w:r w:rsidR="00712615" w:rsidRPr="006352DE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6352DE">
        <w:rPr>
          <w:rFonts w:ascii="PT Astra Serif" w:hAnsi="PT Astra Serif"/>
          <w:sz w:val="28"/>
          <w:szCs w:val="28"/>
          <w:lang w:val="en-US"/>
        </w:rPr>
        <w:t>I</w:t>
      </w:r>
      <w:r w:rsidR="00712615" w:rsidRPr="006352DE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71762D" w:rsidRPr="006352DE">
        <w:rPr>
          <w:rFonts w:ascii="PT Astra Serif" w:hAnsi="PT Astra Serif"/>
          <w:spacing w:val="-6"/>
          <w:sz w:val="28"/>
          <w:szCs w:val="28"/>
          <w:lang w:eastAsia="en-US"/>
        </w:rPr>
        <w:t>Рогаткинского</w:t>
      </w:r>
      <w:proofErr w:type="spellEnd"/>
      <w:r w:rsidR="00DD676C" w:rsidRPr="006352DE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6352DE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 w:rsidRPr="006352DE">
        <w:rPr>
          <w:rFonts w:ascii="PT Astra Serif" w:hAnsi="PT Astra Serif"/>
          <w:sz w:val="28"/>
          <w:szCs w:val="28"/>
        </w:rPr>
        <w:t xml:space="preserve"> изложить в новой</w:t>
      </w:r>
      <w:r w:rsidR="0066155F" w:rsidRPr="006352DE">
        <w:rPr>
          <w:rFonts w:ascii="PT Astra Serif" w:hAnsi="PT Astra Serif"/>
          <w:sz w:val="28"/>
          <w:szCs w:val="28"/>
        </w:rPr>
        <w:t xml:space="preserve"> редакции </w:t>
      </w:r>
      <w:r w:rsidR="006352DE" w:rsidRPr="006352DE">
        <w:rPr>
          <w:rFonts w:ascii="PT Astra Serif" w:hAnsi="PT Astra Serif"/>
          <w:sz w:val="28"/>
          <w:szCs w:val="28"/>
        </w:rPr>
        <w:t>согласно приложению</w:t>
      </w:r>
      <w:r w:rsidR="0066155F" w:rsidRPr="006352DE">
        <w:rPr>
          <w:rFonts w:ascii="PT Astra Serif" w:hAnsi="PT Astra Serif"/>
          <w:sz w:val="28"/>
          <w:szCs w:val="28"/>
        </w:rPr>
        <w:t xml:space="preserve"> 2;</w:t>
      </w:r>
    </w:p>
    <w:p w:rsidR="0066155F" w:rsidRPr="006352DE" w:rsidRDefault="0066155F" w:rsidP="006352D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352DE">
        <w:rPr>
          <w:rFonts w:ascii="PT Astra Serif" w:hAnsi="PT Astra Serif"/>
          <w:sz w:val="28"/>
          <w:szCs w:val="28"/>
        </w:rPr>
        <w:t xml:space="preserve">- лист «Содержание» изложить в новой редакции </w:t>
      </w:r>
      <w:r w:rsidR="006352DE" w:rsidRPr="006352DE">
        <w:rPr>
          <w:rFonts w:ascii="PT Astra Serif" w:hAnsi="PT Astra Serif"/>
          <w:sz w:val="28"/>
          <w:szCs w:val="28"/>
        </w:rPr>
        <w:t>согласно приложению</w:t>
      </w:r>
      <w:r w:rsidR="00105A95">
        <w:rPr>
          <w:rFonts w:ascii="PT Astra Serif" w:hAnsi="PT Astra Serif"/>
          <w:sz w:val="28"/>
          <w:szCs w:val="28"/>
        </w:rPr>
        <w:t xml:space="preserve"> 3 к настоящему решению.</w:t>
      </w:r>
    </w:p>
    <w:p w:rsidR="007174E6" w:rsidRPr="006352DE" w:rsidRDefault="00712615" w:rsidP="006352D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352DE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A0607F" w:rsidRPr="006352DE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6352DE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:rsidR="00A0607F" w:rsidRPr="006352DE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Default="00CF0BCC" w:rsidP="00F56C54">
      <w:pPr>
        <w:rPr>
          <w:rFonts w:ascii="PT Astra Serif" w:hAnsi="PT Astra Serif"/>
          <w:sz w:val="28"/>
          <w:szCs w:val="28"/>
        </w:rPr>
      </w:pPr>
    </w:p>
    <w:p w:rsidR="00105A95" w:rsidRPr="006352DE" w:rsidRDefault="00105A95" w:rsidP="00F56C54">
      <w:pPr>
        <w:rPr>
          <w:rFonts w:ascii="PT Astra Serif" w:hAnsi="PT Astra Serif"/>
          <w:sz w:val="28"/>
          <w:szCs w:val="28"/>
        </w:rPr>
      </w:pPr>
    </w:p>
    <w:p w:rsidR="00CF0BCC" w:rsidRPr="006352DE" w:rsidRDefault="00CF0BCC" w:rsidP="00F56C54">
      <w:pPr>
        <w:rPr>
          <w:rFonts w:ascii="PT Astra Serif" w:hAnsi="PT Astra Serif"/>
          <w:sz w:val="28"/>
          <w:szCs w:val="28"/>
        </w:rPr>
      </w:pPr>
    </w:p>
    <w:p w:rsidR="00823DDD" w:rsidRDefault="00823DDD" w:rsidP="00F56C5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И.о. председателя Красноармейского</w:t>
      </w:r>
    </w:p>
    <w:p w:rsidR="00F56C54" w:rsidRPr="006352DE" w:rsidRDefault="00823DDD" w:rsidP="00F56C5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районного  Собрания</w:t>
      </w:r>
      <w:r w:rsidR="00F56C54" w:rsidRPr="006352DE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CF0BCC" w:rsidRPr="006352DE">
        <w:rPr>
          <w:rFonts w:ascii="PT Astra Serif" w:hAnsi="PT Astra Serif"/>
          <w:sz w:val="28"/>
          <w:szCs w:val="28"/>
        </w:rPr>
        <w:t xml:space="preserve">                  </w:t>
      </w:r>
      <w:r w:rsidR="00105A95">
        <w:rPr>
          <w:rFonts w:ascii="PT Astra Serif" w:hAnsi="PT Astra Serif"/>
          <w:sz w:val="28"/>
          <w:szCs w:val="28"/>
        </w:rPr>
        <w:t xml:space="preserve">            </w:t>
      </w:r>
      <w:r w:rsidR="00F56C54" w:rsidRPr="006352DE">
        <w:rPr>
          <w:rFonts w:ascii="PT Astra Serif" w:hAnsi="PT Astra Serif"/>
          <w:sz w:val="28"/>
          <w:szCs w:val="28"/>
        </w:rPr>
        <w:t xml:space="preserve"> А.В. </w:t>
      </w:r>
      <w:proofErr w:type="spellStart"/>
      <w:r w:rsidR="00F56C54" w:rsidRPr="006352DE">
        <w:rPr>
          <w:rFonts w:ascii="PT Astra Serif" w:hAnsi="PT Astra Serif"/>
          <w:sz w:val="28"/>
          <w:szCs w:val="28"/>
        </w:rPr>
        <w:t>Кузьменко</w:t>
      </w:r>
      <w:proofErr w:type="spellEnd"/>
    </w:p>
    <w:p w:rsidR="00F56C54" w:rsidRPr="006352DE" w:rsidRDefault="00F56C54" w:rsidP="00F56C54">
      <w:pPr>
        <w:rPr>
          <w:rFonts w:ascii="PT Astra Serif" w:hAnsi="PT Astra Serif"/>
          <w:sz w:val="28"/>
          <w:szCs w:val="28"/>
        </w:rPr>
      </w:pPr>
    </w:p>
    <w:p w:rsidR="00CF0BCC" w:rsidRPr="006352DE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6352DE" w:rsidRDefault="00CF0BCC">
      <w:pPr>
        <w:rPr>
          <w:rFonts w:ascii="PT Astra Serif" w:hAnsi="PT Astra Serif"/>
        </w:rPr>
      </w:pPr>
      <w:r w:rsidRPr="006352DE">
        <w:rPr>
          <w:rFonts w:ascii="PT Astra Serif" w:hAnsi="PT Astra Serif"/>
        </w:rPr>
        <w:br w:type="page"/>
      </w:r>
    </w:p>
    <w:p w:rsidR="005865A0" w:rsidRPr="006352DE" w:rsidRDefault="005865A0" w:rsidP="005865A0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lastRenderedPageBreak/>
        <w:t>Приложение № 1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к  Решению </w:t>
      </w:r>
      <w:proofErr w:type="gramStart"/>
      <w:r w:rsidRPr="006352DE">
        <w:rPr>
          <w:rFonts w:ascii="PT Astra Serif" w:hAnsi="PT Astra Serif"/>
        </w:rPr>
        <w:t>Красноармейского</w:t>
      </w:r>
      <w:proofErr w:type="gramEnd"/>
      <w:r w:rsidRPr="006352DE">
        <w:rPr>
          <w:rFonts w:ascii="PT Astra Serif" w:hAnsi="PT Astra Serif"/>
        </w:rPr>
        <w:t xml:space="preserve"> районного 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>Собрания Саратовской области</w:t>
      </w:r>
    </w:p>
    <w:p w:rsidR="009E0414" w:rsidRPr="006352DE" w:rsidRDefault="009E0414" w:rsidP="009E0414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от </w:t>
      </w:r>
      <w:r w:rsidR="00105A95">
        <w:rPr>
          <w:rFonts w:ascii="PT Astra Serif" w:hAnsi="PT Astra Serif"/>
        </w:rPr>
        <w:t xml:space="preserve">30.05.2024 </w:t>
      </w:r>
      <w:r w:rsidRPr="006352DE">
        <w:rPr>
          <w:rFonts w:ascii="PT Astra Serif" w:hAnsi="PT Astra Serif"/>
        </w:rPr>
        <w:t xml:space="preserve"> №</w:t>
      </w:r>
      <w:r w:rsidR="00105A95">
        <w:rPr>
          <w:rFonts w:ascii="PT Astra Serif" w:hAnsi="PT Astra Serif"/>
        </w:rPr>
        <w:t xml:space="preserve"> 29</w:t>
      </w:r>
    </w:p>
    <w:p w:rsidR="004561B3" w:rsidRPr="006352DE" w:rsidRDefault="004561B3" w:rsidP="005865A0">
      <w:pPr>
        <w:jc w:val="right"/>
        <w:rPr>
          <w:rFonts w:ascii="PT Astra Serif" w:hAnsi="PT Astra Serif"/>
        </w:rPr>
      </w:pPr>
    </w:p>
    <w:p w:rsidR="006352DE" w:rsidRPr="0028559C" w:rsidRDefault="006352DE" w:rsidP="006352DE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bookmarkStart w:id="1" w:name="_Hlk167371801"/>
      <w:r w:rsidRPr="0028559C">
        <w:rPr>
          <w:rFonts w:ascii="PT Astra Serif" w:eastAsia="TimesNewRomanPSMT" w:hAnsi="PT Astra Serif"/>
          <w:b/>
          <w:bCs/>
        </w:rPr>
        <w:t xml:space="preserve">3.6. </w:t>
      </w:r>
      <w:r w:rsidRPr="0028559C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6352DE" w:rsidRPr="0028559C" w:rsidRDefault="006352DE" w:rsidP="006352DE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6352DE" w:rsidRPr="0028559C" w:rsidRDefault="006352DE" w:rsidP="006352DE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28559C">
        <w:rPr>
          <w:rFonts w:ascii="PT Astra Serif" w:eastAsia="TimesNewRomanPSMT" w:hAnsi="PT Astra Serif"/>
        </w:rPr>
        <w:t>Таблица 3.6.1</w:t>
      </w:r>
    </w:p>
    <w:tbl>
      <w:tblPr>
        <w:tblStyle w:val="ac"/>
        <w:tblW w:w="938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155"/>
        <w:gridCol w:w="3260"/>
        <w:gridCol w:w="2551"/>
        <w:gridCol w:w="1418"/>
      </w:tblGrid>
      <w:tr w:rsidR="006352DE" w:rsidRPr="0028559C" w:rsidTr="006D0E1D">
        <w:trPr>
          <w:cantSplit/>
          <w:tblHeader/>
        </w:trPr>
        <w:tc>
          <w:tcPr>
            <w:tcW w:w="2155" w:type="dxa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bookmarkStart w:id="2" w:name="OLE_LINK261"/>
            <w:bookmarkStart w:id="3" w:name="OLE_LINK262"/>
            <w:r w:rsidRPr="0028559C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Наименование расчетного показателя, 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Значение расчетного показателя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Плоскостные спортивные сооружения (в т. ч. стадионы)</w:t>
            </w:r>
          </w:p>
        </w:tc>
        <w:tc>
          <w:tcPr>
            <w:tcW w:w="3260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631,62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Транспортная доступность, мин.</w:t>
            </w:r>
          </w:p>
        </w:tc>
        <w:tc>
          <w:tcPr>
            <w:tcW w:w="1418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30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1500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2155" w:type="dxa"/>
            <w:vMerge w:val="restart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Помещения для занятий физической культурой и спортом (физкультурно-спортивные залы)</w:t>
            </w:r>
          </w:p>
        </w:tc>
        <w:tc>
          <w:tcPr>
            <w:tcW w:w="3260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41,1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2155" w:type="dxa"/>
            <w:vMerge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500</w:t>
            </w:r>
          </w:p>
        </w:tc>
      </w:tr>
      <w:tr w:rsidR="006352DE" w:rsidRPr="0028559C" w:rsidTr="006D0E1D">
        <w:trPr>
          <w:cantSplit/>
          <w:trHeight w:val="30"/>
        </w:trPr>
        <w:tc>
          <w:tcPr>
            <w:tcW w:w="9384" w:type="dxa"/>
            <w:gridSpan w:val="4"/>
            <w:shd w:val="clear" w:color="auto" w:fill="auto"/>
          </w:tcPr>
          <w:p w:rsidR="006352DE" w:rsidRPr="0028559C" w:rsidRDefault="006352DE" w:rsidP="006D0E1D">
            <w:pPr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Примечания:</w:t>
            </w:r>
          </w:p>
          <w:p w:rsidR="006352DE" w:rsidRPr="0028559C" w:rsidRDefault="006352DE" w:rsidP="006D0E1D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  <w:p w:rsidR="006352DE" w:rsidRPr="0028559C" w:rsidRDefault="006352DE" w:rsidP="006D0E1D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6352DE" w:rsidRPr="0028559C" w:rsidRDefault="006352DE" w:rsidP="006D0E1D">
            <w:pPr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2"/>
      <w:bookmarkEnd w:id="3"/>
    </w:tbl>
    <w:p w:rsidR="006352DE" w:rsidRPr="0028559C" w:rsidRDefault="006352DE" w:rsidP="006352DE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6352DE" w:rsidRPr="0028559C" w:rsidRDefault="006352DE" w:rsidP="006352DE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28559C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6352DE" w:rsidRPr="0028559C" w:rsidRDefault="006352DE" w:rsidP="006352DE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28559C">
        <w:rPr>
          <w:rFonts w:ascii="PT Astra Serif" w:eastAsia="TimesNewRomanPSMT" w:hAnsi="PT Astra Serif"/>
        </w:rPr>
        <w:t>Таблица 3.7.1</w:t>
      </w:r>
    </w:p>
    <w:tbl>
      <w:tblPr>
        <w:tblStyle w:val="ac"/>
        <w:tblW w:w="9351" w:type="dxa"/>
        <w:tblLayout w:type="fixed"/>
        <w:tblLook w:val="0600"/>
      </w:tblPr>
      <w:tblGrid>
        <w:gridCol w:w="2405"/>
        <w:gridCol w:w="2977"/>
        <w:gridCol w:w="2835"/>
        <w:gridCol w:w="1134"/>
      </w:tblGrid>
      <w:tr w:rsidR="006352DE" w:rsidRPr="0028559C" w:rsidTr="006D0E1D">
        <w:tc>
          <w:tcPr>
            <w:tcW w:w="2405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4" w:name="OLE_LINK376"/>
            <w:bookmarkStart w:id="5" w:name="OLE_LINK377"/>
            <w:r w:rsidRPr="0028559C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измерения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28559C">
              <w:rPr>
                <w:rFonts w:ascii="PT Astra Serif" w:hAnsi="PT Astra Serif"/>
                <w:b/>
                <w:i/>
                <w:lang w:val="ru-RU"/>
              </w:rPr>
              <w:t>Значение расчетного показателя</w:t>
            </w:r>
          </w:p>
        </w:tc>
      </w:tr>
      <w:bookmarkEnd w:id="4"/>
      <w:bookmarkEnd w:id="5"/>
      <w:tr w:rsidR="006352DE" w:rsidRPr="0028559C" w:rsidTr="006D0E1D">
        <w:tc>
          <w:tcPr>
            <w:tcW w:w="2405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2977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28559C">
              <w:rPr>
                <w:rFonts w:ascii="PT Astra Serif" w:hAnsi="PT Astra Serif"/>
              </w:rPr>
              <w:t>[1]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28559C">
              <w:rPr>
                <w:rFonts w:ascii="PT Astra Serif" w:hAnsi="PT Astra Serif"/>
              </w:rPr>
              <w:t>ешеходная</w:t>
            </w:r>
            <w:proofErr w:type="spellEnd"/>
            <w:r w:rsidRPr="0028559C">
              <w:rPr>
                <w:rFonts w:ascii="PT Astra Serif" w:hAnsi="PT Astra Serif"/>
              </w:rPr>
              <w:t xml:space="preserve"> (</w:t>
            </w:r>
            <w:proofErr w:type="spellStart"/>
            <w:r w:rsidRPr="0028559C">
              <w:rPr>
                <w:rFonts w:ascii="PT Astra Serif" w:hAnsi="PT Astra Serif"/>
              </w:rPr>
              <w:t>шаговая</w:t>
            </w:r>
            <w:proofErr w:type="spellEnd"/>
            <w:r w:rsidRPr="0028559C">
              <w:rPr>
                <w:rFonts w:ascii="PT Astra Serif" w:hAnsi="PT Astra Serif"/>
              </w:rPr>
              <w:t xml:space="preserve">) </w:t>
            </w:r>
            <w:r w:rsidRPr="0028559C">
              <w:rPr>
                <w:rFonts w:ascii="PT Astra Serif" w:hAnsi="PT Astra Serif"/>
                <w:lang w:val="ru-RU"/>
              </w:rPr>
              <w:t>доступность, мин.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6352DE" w:rsidRPr="0028559C" w:rsidTr="006D0E1D">
        <w:tc>
          <w:tcPr>
            <w:tcW w:w="2405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 xml:space="preserve">Филиал сельского </w:t>
            </w:r>
            <w:r w:rsidRPr="0028559C">
              <w:rPr>
                <w:rFonts w:ascii="PT Astra Serif" w:hAnsi="PT Astra Serif"/>
                <w:lang w:val="ru-RU"/>
              </w:rPr>
              <w:lastRenderedPageBreak/>
              <w:t>дома культуры (клуба)</w:t>
            </w: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lastRenderedPageBreak/>
              <w:t xml:space="preserve">Расчетный показатель </w:t>
            </w:r>
            <w:r w:rsidRPr="0028559C">
              <w:rPr>
                <w:rFonts w:ascii="PT Astra Serif" w:hAnsi="PT Astra Serif"/>
                <w:lang w:val="ru-RU"/>
              </w:rPr>
              <w:lastRenderedPageBreak/>
              <w:t>минимально допустимого уровня обеспеченности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lastRenderedPageBreak/>
              <w:t xml:space="preserve">Количество объектов на </w:t>
            </w:r>
            <w:r w:rsidRPr="0028559C">
              <w:rPr>
                <w:rFonts w:ascii="PT Astra Serif" w:hAnsi="PT Astra Serif"/>
                <w:lang w:val="ru-RU"/>
              </w:rPr>
              <w:lastRenderedPageBreak/>
              <w:t>1000 жителей сельского поселения, без учета численности населения административного центра сельского поселения, ед.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lastRenderedPageBreak/>
              <w:t>1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6352DE" w:rsidRPr="0028559C" w:rsidTr="006D0E1D">
        <w:tc>
          <w:tcPr>
            <w:tcW w:w="2405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Площадь пола, м</w:t>
            </w:r>
            <w:r w:rsidRPr="0028559C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28559C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6352DE" w:rsidRPr="0028559C" w:rsidTr="006D0E1D">
        <w:tc>
          <w:tcPr>
            <w:tcW w:w="2405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6352DE" w:rsidRPr="0028559C" w:rsidTr="006D0E1D">
        <w:tc>
          <w:tcPr>
            <w:tcW w:w="2405" w:type="dxa"/>
            <w:vMerge w:val="restart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134" w:type="dxa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6352DE" w:rsidRPr="0028559C" w:rsidTr="006D0E1D">
        <w:tc>
          <w:tcPr>
            <w:tcW w:w="2405" w:type="dxa"/>
            <w:vMerge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977" w:type="dxa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9" w:type="dxa"/>
            <w:gridSpan w:val="2"/>
          </w:tcPr>
          <w:p w:rsidR="006352DE" w:rsidRPr="0028559C" w:rsidRDefault="006352DE" w:rsidP="006D0E1D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6352DE" w:rsidRPr="0028559C" w:rsidTr="006D0E1D">
        <w:tc>
          <w:tcPr>
            <w:tcW w:w="9351" w:type="dxa"/>
            <w:gridSpan w:val="4"/>
          </w:tcPr>
          <w:p w:rsidR="006352DE" w:rsidRPr="0028559C" w:rsidRDefault="006352DE" w:rsidP="006D0E1D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28559C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28559C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  <w:bookmarkEnd w:id="1"/>
    </w:tbl>
    <w:p w:rsidR="00712615" w:rsidRPr="006352DE" w:rsidRDefault="00712615" w:rsidP="00712615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6352DE" w:rsidRDefault="006352DE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712615" w:rsidRPr="006352DE" w:rsidRDefault="00712615" w:rsidP="00712615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lastRenderedPageBreak/>
        <w:t>Приложение № 2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к  Решению </w:t>
      </w:r>
      <w:proofErr w:type="gramStart"/>
      <w:r w:rsidRPr="006352DE">
        <w:rPr>
          <w:rFonts w:ascii="PT Astra Serif" w:hAnsi="PT Astra Serif"/>
        </w:rPr>
        <w:t>Красноармейского</w:t>
      </w:r>
      <w:proofErr w:type="gramEnd"/>
      <w:r w:rsidRPr="006352DE">
        <w:rPr>
          <w:rFonts w:ascii="PT Astra Serif" w:hAnsi="PT Astra Serif"/>
        </w:rPr>
        <w:t xml:space="preserve"> районного 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>Собрания Саратовской области</w:t>
      </w:r>
    </w:p>
    <w:p w:rsidR="00105A95" w:rsidRPr="006352DE" w:rsidRDefault="00105A95" w:rsidP="00105A95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30.05.2024 </w:t>
      </w:r>
      <w:r w:rsidRPr="006352DE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29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</w:p>
    <w:p w:rsidR="00712615" w:rsidRPr="006352DE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p w:rsidR="00712615" w:rsidRPr="006352DE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6352DE">
        <w:rPr>
          <w:rFonts w:ascii="PT Astra Serif" w:hAnsi="PT Astra Serif"/>
          <w:bCs/>
          <w:szCs w:val="28"/>
        </w:rPr>
        <w:t xml:space="preserve">Таблица </w:t>
      </w:r>
      <w:r w:rsidRPr="006352DE">
        <w:rPr>
          <w:rFonts w:ascii="PT Astra Serif" w:hAnsi="PT Astra Serif"/>
          <w:bCs/>
          <w:szCs w:val="28"/>
          <w:lang w:val="en-US"/>
        </w:rPr>
        <w:t>I</w:t>
      </w:r>
      <w:r w:rsidRPr="006352DE">
        <w:rPr>
          <w:rFonts w:ascii="PT Astra Serif" w:hAnsi="PT Astra Serif"/>
          <w:bCs/>
          <w:szCs w:val="28"/>
        </w:rPr>
        <w:t>.</w:t>
      </w:r>
    </w:p>
    <w:tbl>
      <w:tblPr>
        <w:tblW w:w="9800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5263"/>
      </w:tblGrid>
      <w:tr w:rsidR="006352DE" w:rsidRPr="0028559C" w:rsidTr="006352DE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bookmarkStart w:id="6" w:name="_Hlk167371943"/>
            <w:r w:rsidRPr="0028559C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28559C">
              <w:rPr>
                <w:rFonts w:ascii="PT Astra Serif" w:hAnsi="PT Astra Serif"/>
                <w:b/>
                <w:sz w:val="22"/>
              </w:rPr>
              <w:t>п</w:t>
            </w:r>
            <w:proofErr w:type="gramStart"/>
            <w:r w:rsidRPr="0028559C">
              <w:rPr>
                <w:rFonts w:ascii="PT Astra Serif" w:hAnsi="PT Astra Serif"/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5263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6352DE" w:rsidRPr="0028559C" w:rsidTr="006352DE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6352DE" w:rsidRPr="0028559C" w:rsidTr="006352DE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июня 2016 г. N 25/2 "Об утверждении нормативов потребления коммунальной услуги по электроснабжению в жилых помещениях на территории Саратовской области", Приложение №1;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6352DE" w:rsidRPr="0028559C" w:rsidTr="006352DE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(с изменениями на 17 мая 2016 года).</w:t>
            </w:r>
          </w:p>
        </w:tc>
      </w:tr>
      <w:tr w:rsidR="006352DE" w:rsidRPr="0028559C" w:rsidTr="006352DE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декабря 2012 г. N 45/3 "Об утверждении нормативов потребления коммунальной услуги по газоснабжению при отсутствии у потребителей приборов учета на территории Саратовской области";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объектов газоснабжения установлены в соответствии с СП 42.13330.2016, п.12.29, п. 12.30.</w:t>
            </w:r>
          </w:p>
        </w:tc>
      </w:tr>
      <w:tr w:rsidR="006352DE" w:rsidRPr="0028559C" w:rsidTr="006352DE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газораспределительных сетей"</w:t>
            </w:r>
            <w:r w:rsidRPr="0028559C">
              <w:rPr>
                <w:rFonts w:ascii="PT Astra Serif" w:hAnsi="PT Astra Serif"/>
              </w:rPr>
              <w:t>.</w:t>
            </w:r>
          </w:p>
        </w:tc>
      </w:tr>
      <w:tr w:rsidR="006352DE" w:rsidRPr="0028559C" w:rsidTr="006352D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Решение Саратовской городской Думы от 26 декабря 2005 г. N 69-664 "О нормативах потребления отопления и горячего водоснабжения для населения" (с изменениями на 31.01.07);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котельных установлены в соответствии с СП 42.13330.2016 п. 12.27 Таблица 12.4.</w:t>
            </w:r>
          </w:p>
        </w:tc>
      </w:tr>
      <w:tr w:rsidR="006352DE" w:rsidRPr="0028559C" w:rsidTr="006352DE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6352DE" w:rsidRPr="0028559C" w:rsidTr="006352D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станций очистки воды установлены в соответствии с СП 42.13330.2011, п.12.4.</w:t>
            </w:r>
          </w:p>
        </w:tc>
      </w:tr>
      <w:tr w:rsidR="006352DE" w:rsidRPr="0028559C" w:rsidTr="006352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6352DE" w:rsidRPr="0028559C" w:rsidTr="006352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Размеры земельных участков для очистных сооружений канализации установлены в соответствии с СП 42.13330.2016, таблица 12.1.</w:t>
            </w:r>
          </w:p>
        </w:tc>
      </w:tr>
      <w:tr w:rsidR="006352DE" w:rsidRPr="0028559C" w:rsidTr="006352D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 Таблица 12.5</w:t>
            </w:r>
          </w:p>
        </w:tc>
      </w:tr>
      <w:tr w:rsidR="006352DE" w:rsidRPr="0028559C" w:rsidTr="006352DE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6352DE" w:rsidRPr="0028559C" w:rsidTr="006352DE">
        <w:trPr>
          <w:trHeight w:val="74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Расчетные параметры улиц и дорог различных категорий как объектов местного значения установлены в соответствии с СП 42.13330.2016, п. 11.6</w:t>
            </w:r>
          </w:p>
        </w:tc>
      </w:tr>
      <w:tr w:rsidR="006352DE" w:rsidRPr="0028559C" w:rsidTr="006352DE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9232" w:type="dxa"/>
            <w:gridSpan w:val="3"/>
            <w:shd w:val="clear" w:color="auto" w:fill="DDD9C3" w:themeFill="background2" w:themeFillShade="E6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6352DE" w:rsidRPr="0028559C" w:rsidTr="006352DE">
        <w:trPr>
          <w:trHeight w:val="165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9232" w:type="dxa"/>
            <w:gridSpan w:val="3"/>
            <w:shd w:val="clear" w:color="auto" w:fill="auto"/>
            <w:vAlign w:val="center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28559C">
              <w:rPr>
                <w:rFonts w:ascii="PT Astra Serif" w:hAnsi="PT Astra Serif"/>
                <w:spacing w:val="-8"/>
                <w:sz w:val="22"/>
                <w:szCs w:val="22"/>
              </w:rPr>
              <w:t>Параметры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 w:rsidRPr="0028559C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28559C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28559C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28559C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объектов, 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Установлен в соответствии с СП 19.13330.2011 Генеральные планы сельскохозяйственных предприятий. Актуализированная редакция </w:t>
            </w:r>
            <w:proofErr w:type="spellStart"/>
            <w:r w:rsidRPr="0028559C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28559C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9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28559C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</w:t>
            </w:r>
            <w:r w:rsidRPr="0028559C">
              <w:rPr>
                <w:rFonts w:ascii="PT Astra Serif" w:hAnsi="PT Astra Serif"/>
                <w:bCs/>
                <w:sz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</w:t>
            </w:r>
            <w:r w:rsidRPr="0028559C">
              <w:rPr>
                <w:rFonts w:ascii="PT Astra Serif" w:hAnsi="PT Astra Serif"/>
                <w:bCs/>
                <w:sz w:val="22"/>
              </w:rPr>
              <w:lastRenderedPageBreak/>
              <w:t>среды)» от 19.01.2017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28559C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28559C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 xml:space="preserve">Принят </w:t>
            </w:r>
            <w:r w:rsidRPr="0028559C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28559C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28559C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6352DE" w:rsidRPr="0028559C" w:rsidTr="006352DE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28559C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3.4.1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пожарно-спасательные, аварийно-спасательные, аварийно-восстановительные формирования, иные службы.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Принят в соответствии с ч.1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регламент о требованиях пожарной безопасности».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28559C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Дошкольные образовательные организации</w:t>
            </w:r>
          </w:p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28559C">
              <w:rPr>
                <w:rFonts w:ascii="PT Astra Serif" w:hAnsi="PT Astra Serif"/>
                <w:bCs/>
              </w:rPr>
              <w:t xml:space="preserve">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28559C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3.5.3</w:t>
            </w:r>
            <w:r w:rsidRPr="0028559C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8559C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pStyle w:val="aa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28559C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 Д,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Транспортная доступность принята 30 мин. и пешеходная доступность принята 1500 м согласно таблице 1.2.3 РНГП  Саратовской области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(спортивные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2855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Пешеходная доступность 500 м принята согласно таблице 1.2.3 РНГП Саратовской области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9232" w:type="dxa"/>
            <w:gridSpan w:val="3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8559C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1 объект в административном центре сельского поселения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6352DE" w:rsidRPr="0028559C" w:rsidRDefault="006352DE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культуры»:</w:t>
            </w:r>
          </w:p>
          <w:p w:rsidR="006352DE" w:rsidRPr="0028559C" w:rsidRDefault="006352DE" w:rsidP="006352DE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6352DE" w:rsidRPr="0028559C" w:rsidRDefault="006352DE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7" w:name="OLE_LINK666"/>
            <w:bookmarkStart w:id="8" w:name="OLE_LINK667"/>
            <w:r w:rsidRPr="0028559C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  <w:bookmarkEnd w:id="7"/>
            <w:bookmarkEnd w:id="8"/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Транспортная и пешеходная (шаговая) доступность принята 30 мин. в соответствии с таблицей 6 Распоряжения Минкультуры России от 02.08.2017 № Р-965 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Филиал сельского дома культуры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административного центра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Не нормируется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lastRenderedPageBreak/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55 м</w:t>
            </w:r>
            <w:r w:rsidRPr="0028559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28559C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6352DE" w:rsidRPr="0028559C" w:rsidTr="006352DE">
        <w:trPr>
          <w:trHeight w:val="126"/>
        </w:trPr>
        <w:tc>
          <w:tcPr>
            <w:tcW w:w="568" w:type="dxa"/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52DE" w:rsidRPr="0028559C" w:rsidRDefault="006352DE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559C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  <w:bookmarkEnd w:id="6"/>
    </w:tbl>
    <w:p w:rsidR="0066155F" w:rsidRPr="006352DE" w:rsidRDefault="0066155F" w:rsidP="0066155F">
      <w:pPr>
        <w:spacing w:line="360" w:lineRule="auto"/>
        <w:ind w:firstLine="851"/>
        <w:rPr>
          <w:rFonts w:ascii="PT Astra Serif" w:hAnsi="PT Astra Serif"/>
          <w:b/>
        </w:rPr>
      </w:pPr>
    </w:p>
    <w:p w:rsidR="0066155F" w:rsidRPr="006352DE" w:rsidRDefault="0066155F">
      <w:pPr>
        <w:rPr>
          <w:rFonts w:ascii="PT Astra Serif" w:hAnsi="PT Astra Serif"/>
          <w:b/>
        </w:rPr>
      </w:pPr>
      <w:r w:rsidRPr="006352DE">
        <w:rPr>
          <w:rFonts w:ascii="PT Astra Serif" w:hAnsi="PT Astra Serif"/>
          <w:b/>
        </w:rPr>
        <w:br w:type="page"/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lastRenderedPageBreak/>
        <w:t>Приложение № 3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к  Решению </w:t>
      </w:r>
      <w:proofErr w:type="gramStart"/>
      <w:r w:rsidRPr="006352DE">
        <w:rPr>
          <w:rFonts w:ascii="PT Astra Serif" w:hAnsi="PT Astra Serif"/>
        </w:rPr>
        <w:t>Красноармейского</w:t>
      </w:r>
      <w:proofErr w:type="gramEnd"/>
      <w:r w:rsidRPr="006352DE">
        <w:rPr>
          <w:rFonts w:ascii="PT Astra Serif" w:hAnsi="PT Astra Serif"/>
        </w:rPr>
        <w:t xml:space="preserve"> районного </w:t>
      </w:r>
    </w:p>
    <w:p w:rsidR="004561B3" w:rsidRPr="006352DE" w:rsidRDefault="004561B3" w:rsidP="004561B3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>Собрания Саратовской области</w:t>
      </w:r>
    </w:p>
    <w:p w:rsidR="00105A95" w:rsidRPr="006352DE" w:rsidRDefault="00105A95" w:rsidP="00105A95">
      <w:pPr>
        <w:jc w:val="right"/>
        <w:rPr>
          <w:rFonts w:ascii="PT Astra Serif" w:hAnsi="PT Astra Serif"/>
        </w:rPr>
      </w:pPr>
      <w:r w:rsidRPr="006352DE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30.05.2024 </w:t>
      </w:r>
      <w:r w:rsidRPr="006352DE">
        <w:rPr>
          <w:rFonts w:ascii="PT Astra Serif" w:hAnsi="PT Astra Serif"/>
        </w:rPr>
        <w:t xml:space="preserve"> №</w:t>
      </w:r>
      <w:r>
        <w:rPr>
          <w:rFonts w:ascii="PT Astra Serif" w:hAnsi="PT Astra Serif"/>
        </w:rPr>
        <w:t xml:space="preserve"> 29</w:t>
      </w:r>
    </w:p>
    <w:p w:rsidR="006352DE" w:rsidRDefault="006352DE" w:rsidP="006352DE">
      <w:pPr>
        <w:spacing w:line="360" w:lineRule="auto"/>
        <w:ind w:firstLine="851"/>
        <w:jc w:val="center"/>
        <w:rPr>
          <w:rFonts w:ascii="PT Astra Serif" w:hAnsi="PT Astra Serif"/>
          <w:b/>
        </w:rPr>
      </w:pPr>
    </w:p>
    <w:p w:rsidR="0071762D" w:rsidRPr="006352DE" w:rsidRDefault="0071762D" w:rsidP="006352DE">
      <w:pPr>
        <w:spacing w:line="360" w:lineRule="auto"/>
        <w:ind w:firstLine="851"/>
        <w:jc w:val="center"/>
        <w:rPr>
          <w:rFonts w:ascii="PT Astra Serif" w:hAnsi="PT Astra Serif"/>
          <w:b/>
        </w:rPr>
      </w:pPr>
      <w:r w:rsidRPr="006352DE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6352DE" w:rsidRPr="0028559C" w:rsidTr="006D0E1D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6352DE" w:rsidRPr="0028559C" w:rsidRDefault="006352DE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6352DE" w:rsidRPr="0028559C" w:rsidTr="006D0E1D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352DE" w:rsidRPr="0028559C" w:rsidRDefault="006352DE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6352DE" w:rsidRPr="0028559C" w:rsidTr="006D0E1D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6352DE" w:rsidRPr="0028559C" w:rsidRDefault="006352DE" w:rsidP="006D0E1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6352DE" w:rsidRPr="0028559C" w:rsidRDefault="006352DE" w:rsidP="006D0E1D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proofErr w:type="spellStart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>Рогаткинского</w:t>
            </w:r>
            <w:proofErr w:type="spellEnd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6352DE" w:rsidRPr="0028559C" w:rsidRDefault="006352DE" w:rsidP="006D0E1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 w:rsidRPr="0028559C">
              <w:rPr>
                <w:rFonts w:ascii="PT Astra Serif" w:hAnsi="PT Astra Serif"/>
              </w:rPr>
              <w:t xml:space="preserve">муниципального образования 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в области инженерного обеспечения (электро-, тепло-, газо-,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 w:rsidRPr="0028559C">
              <w:rPr>
                <w:rFonts w:ascii="PT Astra Serif" w:eastAsia="Calibri" w:hAnsi="PT Astra Serif"/>
                <w:bCs/>
                <w:lang w:eastAsia="en-US"/>
              </w:rPr>
              <w:t>Рогаткинского</w:t>
            </w:r>
            <w:proofErr w:type="spellEnd"/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11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 w:rsidRPr="0028559C">
              <w:rPr>
                <w:rFonts w:ascii="PT Astra Serif" w:eastAsia="Calibri" w:hAnsi="PT Astra Serif"/>
                <w:bCs/>
                <w:lang w:eastAsia="en-US"/>
              </w:rPr>
              <w:t>Рогаткинского</w:t>
            </w:r>
            <w:proofErr w:type="spellEnd"/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 благоустройства территории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3.4. Расчетные показатели в области гражданской обороны и  </w:t>
            </w:r>
          </w:p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3.5. Расчетные показатели дошкольных и школьных образовательных организаци</w:t>
            </w:r>
            <w:proofErr w:type="gramStart"/>
            <w:r w:rsidRPr="0028559C">
              <w:rPr>
                <w:rFonts w:ascii="PT Astra Serif" w:eastAsia="Calibri" w:hAnsi="PT Astra Serif"/>
                <w:bCs/>
                <w:lang w:eastAsia="en-US"/>
              </w:rPr>
              <w:t>й(</w:t>
            </w:r>
            <w:proofErr w:type="gramEnd"/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с изменениями от </w:t>
            </w:r>
            <w:r w:rsidRPr="0028559C">
              <w:rPr>
                <w:rFonts w:ascii="PT Astra Serif" w:hAnsi="PT Astra Serif"/>
                <w:color w:val="1F497D" w:themeColor="text2"/>
                <w:u w:val="single"/>
              </w:rPr>
              <w:t>03 октября 2022 №80)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6352DE" w:rsidRPr="0028559C" w:rsidTr="006D0E1D">
        <w:trPr>
          <w:trHeight w:val="315"/>
        </w:trPr>
        <w:tc>
          <w:tcPr>
            <w:tcW w:w="9357" w:type="dxa"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28559C">
              <w:rPr>
                <w:rFonts w:ascii="PT Astra Serif" w:hAnsi="PT Astra Serif"/>
              </w:rPr>
              <w:t xml:space="preserve"> </w:t>
            </w:r>
            <w:r w:rsidRPr="0028559C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6352DE" w:rsidRPr="0028559C" w:rsidTr="006D0E1D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>Рогаткинского</w:t>
            </w:r>
            <w:proofErr w:type="spellEnd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6352DE" w:rsidRPr="0028559C" w:rsidTr="006D0E1D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6352DE" w:rsidRPr="0028559C" w:rsidRDefault="006352DE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28559C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>Рогаткинского</w:t>
            </w:r>
            <w:proofErr w:type="spellEnd"/>
            <w:r w:rsidRPr="0028559C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 w:rsidRPr="0028559C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6352DE" w:rsidRPr="0028559C" w:rsidTr="006D0E1D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6352DE" w:rsidRPr="0028559C" w:rsidTr="006D0E1D">
        <w:trPr>
          <w:trHeight w:val="181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6352DE" w:rsidRPr="0028559C" w:rsidTr="006D0E1D">
        <w:trPr>
          <w:trHeight w:val="181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6352DE" w:rsidRPr="0028559C" w:rsidTr="006D0E1D">
        <w:trPr>
          <w:trHeight w:val="181"/>
        </w:trPr>
        <w:tc>
          <w:tcPr>
            <w:tcW w:w="9357" w:type="dxa"/>
            <w:hideMark/>
          </w:tcPr>
          <w:p w:rsidR="006352DE" w:rsidRPr="0028559C" w:rsidRDefault="006352DE" w:rsidP="006D0E1D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6352DE" w:rsidRPr="0028559C" w:rsidRDefault="006352DE" w:rsidP="006D0E1D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28559C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28559C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</w:tr>
      <w:tr w:rsidR="006352DE" w:rsidRPr="0028559C" w:rsidTr="006D0E1D">
        <w:trPr>
          <w:trHeight w:val="80"/>
        </w:trPr>
        <w:tc>
          <w:tcPr>
            <w:tcW w:w="9357" w:type="dxa"/>
            <w:shd w:val="clear" w:color="auto" w:fill="F2F2F2" w:themeFill="background1" w:themeFillShade="F2"/>
          </w:tcPr>
          <w:p w:rsidR="006352DE" w:rsidRPr="0028559C" w:rsidRDefault="006352DE" w:rsidP="006D0E1D">
            <w:pPr>
              <w:pStyle w:val="a5"/>
              <w:spacing w:line="276" w:lineRule="auto"/>
              <w:ind w:left="176"/>
              <w:rPr>
                <w:rFonts w:ascii="PT Astra Serif" w:hAnsi="PT Astra Serif"/>
                <w:spacing w:val="-6"/>
                <w:sz w:val="10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bottom"/>
          </w:tcPr>
          <w:p w:rsidR="006352DE" w:rsidRPr="0028559C" w:rsidRDefault="006352DE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szCs w:val="16"/>
                <w:lang w:eastAsia="en-US"/>
              </w:rPr>
            </w:pPr>
          </w:p>
        </w:tc>
      </w:tr>
      <w:bookmarkEnd w:id="0"/>
    </w:tbl>
    <w:p w:rsidR="005865A0" w:rsidRPr="006352DE" w:rsidRDefault="005865A0" w:rsidP="005865A0">
      <w:pPr>
        <w:jc w:val="right"/>
        <w:rPr>
          <w:rFonts w:ascii="PT Astra Serif" w:hAnsi="PT Astra Serif"/>
        </w:rPr>
      </w:pPr>
    </w:p>
    <w:sectPr w:rsidR="005865A0" w:rsidRPr="006352DE" w:rsidSect="00105A95">
      <w:pgSz w:w="11906" w:h="16838"/>
      <w:pgMar w:top="1134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007DF"/>
    <w:rsid w:val="00105A95"/>
    <w:rsid w:val="00111D55"/>
    <w:rsid w:val="0016053E"/>
    <w:rsid w:val="00194F3A"/>
    <w:rsid w:val="001B784B"/>
    <w:rsid w:val="001D6B70"/>
    <w:rsid w:val="001E400F"/>
    <w:rsid w:val="001F620C"/>
    <w:rsid w:val="00204D05"/>
    <w:rsid w:val="0021388B"/>
    <w:rsid w:val="002200D9"/>
    <w:rsid w:val="00250AE8"/>
    <w:rsid w:val="002A0BE4"/>
    <w:rsid w:val="002B0825"/>
    <w:rsid w:val="002C026F"/>
    <w:rsid w:val="002C36A5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61B3"/>
    <w:rsid w:val="004616F0"/>
    <w:rsid w:val="00467E14"/>
    <w:rsid w:val="00471228"/>
    <w:rsid w:val="004A2326"/>
    <w:rsid w:val="004B1767"/>
    <w:rsid w:val="004C413E"/>
    <w:rsid w:val="004E0D33"/>
    <w:rsid w:val="004F2BBE"/>
    <w:rsid w:val="005121C6"/>
    <w:rsid w:val="005146BB"/>
    <w:rsid w:val="00517DC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352DE"/>
    <w:rsid w:val="0066155F"/>
    <w:rsid w:val="00673A92"/>
    <w:rsid w:val="00674B9A"/>
    <w:rsid w:val="006973DD"/>
    <w:rsid w:val="006A2B25"/>
    <w:rsid w:val="006B1CA8"/>
    <w:rsid w:val="006C2E71"/>
    <w:rsid w:val="00712615"/>
    <w:rsid w:val="007174E6"/>
    <w:rsid w:val="0071762D"/>
    <w:rsid w:val="007224E5"/>
    <w:rsid w:val="007319D6"/>
    <w:rsid w:val="0074166F"/>
    <w:rsid w:val="00760407"/>
    <w:rsid w:val="00761194"/>
    <w:rsid w:val="00781F42"/>
    <w:rsid w:val="007A4BF6"/>
    <w:rsid w:val="007B45DF"/>
    <w:rsid w:val="007F6213"/>
    <w:rsid w:val="00807B6D"/>
    <w:rsid w:val="00823DD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0414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96B54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44414"/>
    <w:rsid w:val="00C4717E"/>
    <w:rsid w:val="00C64AB4"/>
    <w:rsid w:val="00C92C61"/>
    <w:rsid w:val="00CE13B4"/>
    <w:rsid w:val="00CF0BCC"/>
    <w:rsid w:val="00D04F42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35A7D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FB388E"/>
    <w:rPr>
      <w:b/>
      <w:bCs/>
    </w:rPr>
  </w:style>
  <w:style w:type="paragraph" w:styleId="a8">
    <w:name w:val="No Spacing"/>
    <w:link w:val="a9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9">
    <w:name w:val="Без интервала Знак"/>
    <w:basedOn w:val="a0"/>
    <w:link w:val="a8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c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6352DE"/>
    <w:rPr>
      <w:rFonts w:ascii="Arial" w:hAnsi="Arial"/>
      <w:sz w:val="18"/>
      <w:szCs w:val="18"/>
    </w:rPr>
  </w:style>
  <w:style w:type="paragraph" w:customStyle="1" w:styleId="Default">
    <w:name w:val="Default"/>
    <w:rsid w:val="006352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16</TotalTime>
  <Pages>12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5</cp:revision>
  <cp:lastPrinted>2024-06-03T12:20:00Z</cp:lastPrinted>
  <dcterms:created xsi:type="dcterms:W3CDTF">2024-05-23T13:36:00Z</dcterms:created>
  <dcterms:modified xsi:type="dcterms:W3CDTF">2024-06-03T12:21:00Z</dcterms:modified>
</cp:coreProperties>
</file>